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AA" w:rsidRDefault="007D22E2" w:rsidP="003A14AA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</w:pPr>
      <w:r>
        <w:rPr>
          <w:rFonts w:cs="FranklinGothicITCbyBT-Book"/>
          <w:color w:val="231F20"/>
          <w:sz w:val="24"/>
          <w:szCs w:val="24"/>
          <w:lang w:val="es-ES"/>
        </w:rPr>
        <w:t>FICHA 1: PARA ELEGIR EL TEMA DEL TRABAJO</w:t>
      </w:r>
    </w:p>
    <w:p w:rsidR="007D22E2" w:rsidRDefault="007D22E2" w:rsidP="003A14AA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9"/>
        <w:gridCol w:w="6211"/>
      </w:tblGrid>
      <w:tr w:rsidR="00891C55" w:rsidTr="00C64928">
        <w:tc>
          <w:tcPr>
            <w:tcW w:w="3166" w:type="dxa"/>
            <w:vMerge w:val="restart"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  <w:r>
              <w:rPr>
                <w:rFonts w:cs="FranklinGothicITCbyBT-Book"/>
                <w:color w:val="231F20"/>
                <w:sz w:val="24"/>
                <w:szCs w:val="24"/>
                <w:lang w:val="es-ES"/>
              </w:rPr>
              <w:t>AREAS QUE TE INTERESAN</w:t>
            </w:r>
          </w:p>
        </w:tc>
        <w:tc>
          <w:tcPr>
            <w:tcW w:w="6334" w:type="dxa"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891C55" w:rsidTr="00C64928">
        <w:tc>
          <w:tcPr>
            <w:tcW w:w="3166" w:type="dxa"/>
            <w:vMerge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6334" w:type="dxa"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891C55" w:rsidTr="00C64928">
        <w:tc>
          <w:tcPr>
            <w:tcW w:w="3166" w:type="dxa"/>
            <w:vMerge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6334" w:type="dxa"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891C55" w:rsidTr="00C64928">
        <w:tc>
          <w:tcPr>
            <w:tcW w:w="3166" w:type="dxa"/>
            <w:vMerge w:val="restart"/>
          </w:tcPr>
          <w:p w:rsidR="00891C55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  <w:r>
              <w:rPr>
                <w:rFonts w:cs="FranklinGothicITCbyBT-Book"/>
                <w:color w:val="231F20"/>
                <w:sz w:val="24"/>
                <w:szCs w:val="24"/>
                <w:lang w:val="es-ES"/>
              </w:rPr>
              <w:t>SUGERENCIAS EN LOS MEDIOS DE COMUNICACIÓN</w:t>
            </w:r>
          </w:p>
        </w:tc>
        <w:tc>
          <w:tcPr>
            <w:tcW w:w="6334" w:type="dxa"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891C55" w:rsidTr="00C64928">
        <w:tc>
          <w:tcPr>
            <w:tcW w:w="3166" w:type="dxa"/>
            <w:vMerge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6334" w:type="dxa"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891C55" w:rsidTr="00C64928">
        <w:tc>
          <w:tcPr>
            <w:tcW w:w="3166" w:type="dxa"/>
            <w:vMerge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6334" w:type="dxa"/>
          </w:tcPr>
          <w:p w:rsidR="00891C55" w:rsidRDefault="00891C55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283413" w:rsidTr="00C64928">
        <w:tc>
          <w:tcPr>
            <w:tcW w:w="3166" w:type="dxa"/>
            <w:vMerge w:val="restart"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  <w:r>
              <w:rPr>
                <w:rFonts w:cs="FranklinGothicITCbyBT-Book"/>
                <w:color w:val="231F20"/>
                <w:sz w:val="24"/>
                <w:szCs w:val="24"/>
                <w:lang w:val="es-ES"/>
              </w:rPr>
              <w:t>SUGERENCIAS DE PROFESORES, COMPAÑEROS, PADRES…</w:t>
            </w:r>
          </w:p>
        </w:tc>
        <w:tc>
          <w:tcPr>
            <w:tcW w:w="6334" w:type="dxa"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283413" w:rsidTr="00C64928">
        <w:tc>
          <w:tcPr>
            <w:tcW w:w="3166" w:type="dxa"/>
            <w:vMerge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6334" w:type="dxa"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283413" w:rsidTr="00C64928">
        <w:tc>
          <w:tcPr>
            <w:tcW w:w="3166" w:type="dxa"/>
            <w:vMerge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6334" w:type="dxa"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283413" w:rsidTr="00C64928">
        <w:tc>
          <w:tcPr>
            <w:tcW w:w="3166" w:type="dxa"/>
            <w:vMerge w:val="restart"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  <w:r>
              <w:rPr>
                <w:rFonts w:cs="FranklinGothicITCbyBT-Book"/>
                <w:color w:val="231F20"/>
                <w:sz w:val="24"/>
                <w:szCs w:val="24"/>
                <w:lang w:val="es-ES"/>
              </w:rPr>
              <w:t>SUGERENCIAS EN INTERNET</w:t>
            </w:r>
          </w:p>
        </w:tc>
        <w:tc>
          <w:tcPr>
            <w:tcW w:w="6334" w:type="dxa"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283413" w:rsidTr="00C64928">
        <w:tc>
          <w:tcPr>
            <w:tcW w:w="3166" w:type="dxa"/>
            <w:vMerge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6334" w:type="dxa"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283413" w:rsidTr="00C64928">
        <w:tc>
          <w:tcPr>
            <w:tcW w:w="3166" w:type="dxa"/>
            <w:vMerge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6334" w:type="dxa"/>
          </w:tcPr>
          <w:p w:rsidR="00283413" w:rsidRDefault="00283413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</w:tbl>
    <w:p w:rsidR="00283413" w:rsidRDefault="00283413" w:rsidP="003A14AA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</w:pPr>
      <w:bookmarkStart w:id="0" w:name="_GoBack"/>
      <w:bookmarkEnd w:id="0"/>
      <w:r>
        <w:rPr>
          <w:rFonts w:cs="FranklinGothicITCbyBT-Book"/>
          <w:color w:val="231F20"/>
          <w:sz w:val="24"/>
          <w:szCs w:val="24"/>
          <w:lang w:val="es-ES"/>
        </w:rPr>
        <w:t>De los temas que te proponen, selecciona cuatro posibilidades</w:t>
      </w:r>
    </w:p>
    <w:p w:rsidR="00283413" w:rsidRDefault="00283413" w:rsidP="003A14AA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</w:pPr>
      <w:r>
        <w:rPr>
          <w:rFonts w:cs="FranklinGothicITCbyBT-Book"/>
          <w:color w:val="231F20"/>
          <w:sz w:val="24"/>
          <w:szCs w:val="24"/>
          <w:lang w:val="es-ES"/>
        </w:rPr>
        <w:t>Tema 1 ______________________________________________________________</w:t>
      </w:r>
    </w:p>
    <w:p w:rsidR="00283413" w:rsidRDefault="00283413" w:rsidP="003A14AA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</w:pPr>
      <w:r>
        <w:rPr>
          <w:rFonts w:cs="FranklinGothicITCbyBT-Book"/>
          <w:color w:val="231F20"/>
          <w:sz w:val="24"/>
          <w:szCs w:val="24"/>
          <w:lang w:val="es-ES"/>
        </w:rPr>
        <w:t>Tema 2 ______________________________________________________________</w:t>
      </w:r>
    </w:p>
    <w:p w:rsidR="00283413" w:rsidRDefault="00283413" w:rsidP="003A14AA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</w:pPr>
      <w:r>
        <w:rPr>
          <w:rFonts w:cs="FranklinGothicITCbyBT-Book"/>
          <w:color w:val="231F20"/>
          <w:sz w:val="24"/>
          <w:szCs w:val="24"/>
          <w:lang w:val="es-ES"/>
        </w:rPr>
        <w:t>Tema 3 ______________________________________________________________</w:t>
      </w:r>
    </w:p>
    <w:p w:rsidR="00283413" w:rsidRDefault="00283413" w:rsidP="003A14AA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</w:pPr>
      <w:r>
        <w:rPr>
          <w:rFonts w:cs="FranklinGothicITCbyBT-Book"/>
          <w:color w:val="231F20"/>
          <w:sz w:val="24"/>
          <w:szCs w:val="24"/>
          <w:lang w:val="es-ES"/>
        </w:rPr>
        <w:t>Tema 4 ______________________________________________________________</w:t>
      </w:r>
    </w:p>
    <w:p w:rsidR="003A14AA" w:rsidRPr="00A2308A" w:rsidRDefault="003A14AA" w:rsidP="003A14AA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b/>
          <w:color w:val="231F20"/>
          <w:sz w:val="24"/>
          <w:szCs w:val="24"/>
          <w:lang w:val="es-ES"/>
        </w:rPr>
      </w:pPr>
      <w:r w:rsidRPr="00A2308A">
        <w:rPr>
          <w:rFonts w:cs="FranklinGothicITCbyBT-Book"/>
          <w:b/>
          <w:color w:val="231F20"/>
          <w:sz w:val="24"/>
          <w:szCs w:val="24"/>
          <w:lang w:val="es-ES"/>
        </w:rPr>
        <w:t>Una vez seleccionados los temas posibles, pregúntate lo siguiente sobre cada uno:</w:t>
      </w:r>
    </w:p>
    <w:tbl>
      <w:tblPr>
        <w:tblStyle w:val="Tablaconcuadrcula"/>
        <w:tblW w:w="9575" w:type="dxa"/>
        <w:tblLook w:val="04A0" w:firstRow="1" w:lastRow="0" w:firstColumn="1" w:lastColumn="0" w:noHBand="0" w:noVBand="1"/>
      </w:tblPr>
      <w:tblGrid>
        <w:gridCol w:w="5382"/>
        <w:gridCol w:w="1134"/>
        <w:gridCol w:w="1075"/>
        <w:gridCol w:w="992"/>
        <w:gridCol w:w="992"/>
      </w:tblGrid>
      <w:tr w:rsidR="003A14AA" w:rsidRPr="00A2308A" w:rsidTr="00A2308A">
        <w:tc>
          <w:tcPr>
            <w:tcW w:w="5382" w:type="dxa"/>
          </w:tcPr>
          <w:p w:rsidR="003A14AA" w:rsidRPr="00A2308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b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:rsidR="003A14AA" w:rsidRPr="00A2308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b/>
                <w:color w:val="231F20"/>
                <w:sz w:val="24"/>
                <w:szCs w:val="24"/>
                <w:lang w:val="es-ES"/>
              </w:rPr>
            </w:pPr>
            <w:r w:rsidRPr="00A2308A">
              <w:rPr>
                <w:rFonts w:cs="FranklinGothicITCbyBT-Book"/>
                <w:b/>
                <w:color w:val="231F20"/>
                <w:sz w:val="24"/>
                <w:szCs w:val="24"/>
                <w:lang w:val="es-ES"/>
              </w:rPr>
              <w:t>TEMA 1</w:t>
            </w:r>
          </w:p>
        </w:tc>
        <w:tc>
          <w:tcPr>
            <w:tcW w:w="1075" w:type="dxa"/>
          </w:tcPr>
          <w:p w:rsidR="003A14AA" w:rsidRPr="00A2308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b/>
                <w:color w:val="231F20"/>
                <w:sz w:val="24"/>
                <w:szCs w:val="24"/>
                <w:lang w:val="es-ES"/>
              </w:rPr>
            </w:pPr>
            <w:r w:rsidRPr="00A2308A">
              <w:rPr>
                <w:rFonts w:cs="FranklinGothicITCbyBT-Book"/>
                <w:b/>
                <w:color w:val="231F20"/>
                <w:sz w:val="24"/>
                <w:szCs w:val="24"/>
                <w:lang w:val="es-ES"/>
              </w:rPr>
              <w:t>TEMA 2</w:t>
            </w:r>
          </w:p>
        </w:tc>
        <w:tc>
          <w:tcPr>
            <w:tcW w:w="992" w:type="dxa"/>
          </w:tcPr>
          <w:p w:rsidR="003A14AA" w:rsidRPr="00A2308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b/>
                <w:color w:val="231F20"/>
                <w:sz w:val="24"/>
                <w:szCs w:val="24"/>
                <w:lang w:val="es-ES"/>
              </w:rPr>
            </w:pPr>
            <w:r w:rsidRPr="00A2308A">
              <w:rPr>
                <w:rFonts w:cs="FranklinGothicITCbyBT-Book"/>
                <w:b/>
                <w:color w:val="231F20"/>
                <w:sz w:val="24"/>
                <w:szCs w:val="24"/>
                <w:lang w:val="es-ES"/>
              </w:rPr>
              <w:t>TEMA 3</w:t>
            </w:r>
          </w:p>
        </w:tc>
        <w:tc>
          <w:tcPr>
            <w:tcW w:w="992" w:type="dxa"/>
          </w:tcPr>
          <w:p w:rsidR="003A14AA" w:rsidRPr="00A2308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b/>
                <w:color w:val="231F20"/>
                <w:sz w:val="24"/>
                <w:szCs w:val="24"/>
                <w:lang w:val="es-ES"/>
              </w:rPr>
            </w:pPr>
            <w:r w:rsidRPr="00A2308A">
              <w:rPr>
                <w:rFonts w:cs="FranklinGothicITCbyBT-Book"/>
                <w:b/>
                <w:color w:val="231F20"/>
                <w:sz w:val="24"/>
                <w:szCs w:val="24"/>
                <w:lang w:val="es-ES"/>
              </w:rPr>
              <w:t>TEMA 4</w:t>
            </w:r>
          </w:p>
        </w:tc>
      </w:tr>
      <w:tr w:rsidR="003A14AA" w:rsidTr="00A2308A">
        <w:tc>
          <w:tcPr>
            <w:tcW w:w="5382" w:type="dxa"/>
          </w:tcPr>
          <w:p w:rsidR="003A14AA" w:rsidRPr="00283413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0"/>
                <w:szCs w:val="20"/>
                <w:lang w:val="es-ES"/>
              </w:rPr>
            </w:pPr>
            <w:r w:rsidRPr="00283413">
              <w:rPr>
                <w:rFonts w:cs="FranklinGothicITCbyBT-Book"/>
                <w:color w:val="231F20"/>
                <w:sz w:val="20"/>
                <w:szCs w:val="20"/>
                <w:lang w:val="es-ES"/>
              </w:rPr>
              <w:t>¿Tengo algún conocimiento previo sobre el tema?</w:t>
            </w:r>
          </w:p>
        </w:tc>
        <w:tc>
          <w:tcPr>
            <w:tcW w:w="1134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1075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3A14AA" w:rsidTr="00A2308A">
        <w:tc>
          <w:tcPr>
            <w:tcW w:w="5382" w:type="dxa"/>
          </w:tcPr>
          <w:p w:rsidR="003A14AA" w:rsidRPr="00283413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0"/>
                <w:szCs w:val="20"/>
                <w:lang w:val="es-ES"/>
              </w:rPr>
            </w:pPr>
            <w:r w:rsidRPr="00283413">
              <w:rPr>
                <w:rFonts w:cs="FranklinGothicITCbyBT-Book"/>
                <w:color w:val="231F20"/>
                <w:sz w:val="20"/>
                <w:szCs w:val="20"/>
                <w:lang w:val="es-ES"/>
              </w:rPr>
              <w:t>¿Es fácil encontrar información sobre él?</w:t>
            </w:r>
          </w:p>
        </w:tc>
        <w:tc>
          <w:tcPr>
            <w:tcW w:w="1134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1075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3A14AA" w:rsidTr="00A2308A">
        <w:tc>
          <w:tcPr>
            <w:tcW w:w="5382" w:type="dxa"/>
          </w:tcPr>
          <w:p w:rsidR="003A14AA" w:rsidRPr="00283413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0"/>
                <w:szCs w:val="20"/>
                <w:lang w:val="es-ES"/>
              </w:rPr>
            </w:pPr>
            <w:r w:rsidRPr="00283413">
              <w:rPr>
                <w:rFonts w:cs="FranklinGothicITCbyBT-Book"/>
                <w:color w:val="231F20"/>
                <w:sz w:val="20"/>
                <w:szCs w:val="20"/>
                <w:lang w:val="es-ES"/>
              </w:rPr>
              <w:t>¿Tengo claros sus límites? ¿No es ni excesivamente amplio ni demasiado limitado?</w:t>
            </w:r>
          </w:p>
        </w:tc>
        <w:tc>
          <w:tcPr>
            <w:tcW w:w="1134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1075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3A14AA" w:rsidTr="00A2308A">
        <w:tc>
          <w:tcPr>
            <w:tcW w:w="5382" w:type="dxa"/>
          </w:tcPr>
          <w:p w:rsidR="00A2308A" w:rsidRPr="00283413" w:rsidRDefault="00A2308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0"/>
                <w:szCs w:val="20"/>
                <w:lang w:val="es-ES"/>
              </w:rPr>
            </w:pPr>
            <w:r w:rsidRPr="00283413">
              <w:rPr>
                <w:rFonts w:cs="FranklinGothicITCbyBT-Book"/>
                <w:color w:val="231F20"/>
                <w:sz w:val="20"/>
                <w:szCs w:val="20"/>
                <w:lang w:val="es-ES"/>
              </w:rPr>
              <w:t>¿Se me ocurren, casi sin pensarlas, al menos tres preguntas sobre el tema?</w:t>
            </w:r>
          </w:p>
        </w:tc>
        <w:tc>
          <w:tcPr>
            <w:tcW w:w="1134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1075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3A14AA" w:rsidTr="00A2308A">
        <w:tc>
          <w:tcPr>
            <w:tcW w:w="5382" w:type="dxa"/>
          </w:tcPr>
          <w:p w:rsidR="003A14AA" w:rsidRPr="00283413" w:rsidRDefault="00A2308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0"/>
                <w:szCs w:val="20"/>
                <w:lang w:val="es-ES"/>
              </w:rPr>
            </w:pPr>
            <w:r w:rsidRPr="00283413">
              <w:rPr>
                <w:rFonts w:cs="FranklinGothicITCbyBT-Book"/>
                <w:color w:val="231F20"/>
                <w:sz w:val="20"/>
                <w:szCs w:val="20"/>
                <w:lang w:val="es-ES"/>
              </w:rPr>
              <w:t>¿Hay, al menos, uno o dos aspectos en él que despiertan mi curiosidad?</w:t>
            </w:r>
          </w:p>
        </w:tc>
        <w:tc>
          <w:tcPr>
            <w:tcW w:w="1134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1075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3A14AA" w:rsidTr="00A2308A">
        <w:tc>
          <w:tcPr>
            <w:tcW w:w="5382" w:type="dxa"/>
          </w:tcPr>
          <w:p w:rsidR="003A14AA" w:rsidRPr="00283413" w:rsidRDefault="00A2308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0"/>
                <w:szCs w:val="20"/>
                <w:lang w:val="es-ES"/>
              </w:rPr>
            </w:pPr>
            <w:r w:rsidRPr="00283413">
              <w:rPr>
                <w:rFonts w:cs="FranklinGothicITCbyBT-Book"/>
                <w:color w:val="231F20"/>
                <w:sz w:val="20"/>
                <w:szCs w:val="20"/>
                <w:lang w:val="es-ES"/>
              </w:rPr>
              <w:t>¿Es un tema que puede interesar también a los demás?</w:t>
            </w:r>
          </w:p>
        </w:tc>
        <w:tc>
          <w:tcPr>
            <w:tcW w:w="1134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1075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  <w:tr w:rsidR="003A14AA" w:rsidTr="00A2308A">
        <w:tc>
          <w:tcPr>
            <w:tcW w:w="5382" w:type="dxa"/>
          </w:tcPr>
          <w:p w:rsidR="003A14AA" w:rsidRPr="00283413" w:rsidRDefault="00A2308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0"/>
                <w:szCs w:val="20"/>
                <w:lang w:val="es-ES"/>
              </w:rPr>
            </w:pPr>
            <w:r w:rsidRPr="00283413">
              <w:rPr>
                <w:rFonts w:cs="FranklinGothicITCbyBT-Book"/>
                <w:color w:val="231F20"/>
                <w:sz w:val="20"/>
                <w:szCs w:val="20"/>
                <w:lang w:val="es-ES"/>
              </w:rPr>
              <w:t>¿Es un tema con el que me siento a gusto?</w:t>
            </w:r>
          </w:p>
        </w:tc>
        <w:tc>
          <w:tcPr>
            <w:tcW w:w="1134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1075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A14AA" w:rsidRDefault="003A14AA" w:rsidP="003A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anklinGothicITCbyBT-Book"/>
                <w:color w:val="231F20"/>
                <w:sz w:val="24"/>
                <w:szCs w:val="24"/>
                <w:lang w:val="es-ES"/>
              </w:rPr>
            </w:pPr>
          </w:p>
        </w:tc>
      </w:tr>
    </w:tbl>
    <w:p w:rsidR="007D22E2" w:rsidRDefault="00A2308A" w:rsidP="007D22E2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b/>
          <w:color w:val="231F20"/>
          <w:sz w:val="24"/>
          <w:szCs w:val="24"/>
          <w:lang w:val="es-ES"/>
        </w:rPr>
      </w:pPr>
      <w:r w:rsidRPr="00A2308A">
        <w:rPr>
          <w:rFonts w:cs="FranklinGothicITCbyBT-Book"/>
          <w:b/>
          <w:color w:val="231F20"/>
          <w:sz w:val="24"/>
          <w:szCs w:val="24"/>
          <w:lang w:val="es-ES"/>
        </w:rPr>
        <w:t>Ahora es el momento, elige el tema de tu trabajo y comunícalo en EDMODO en el apartado correspondiente:</w:t>
      </w:r>
    </w:p>
    <w:p w:rsidR="00EA765D" w:rsidRPr="007D22E2" w:rsidRDefault="00A2308A" w:rsidP="007D22E2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</w:pPr>
      <w:r>
        <w:rPr>
          <w:rFonts w:cs="FranklinGothicITCbyBT-Book"/>
          <w:color w:val="231F20"/>
          <w:sz w:val="24"/>
          <w:szCs w:val="24"/>
          <w:lang w:val="es-ES"/>
        </w:rPr>
        <w:t>TITULO DEL TEMA ELEGIDO: _______________________</w:t>
      </w:r>
      <w:r w:rsidR="00C82AD3">
        <w:rPr>
          <w:rFonts w:cs="FranklinGothicITCbyBT-Book"/>
          <w:color w:val="231F20"/>
          <w:sz w:val="24"/>
          <w:szCs w:val="24"/>
          <w:lang w:val="es-ES"/>
        </w:rPr>
        <w:t>______________________________</w:t>
      </w:r>
    </w:p>
    <w:sectPr w:rsidR="00EA765D" w:rsidRPr="007D22E2" w:rsidSect="003A14AA">
      <w:headerReference w:type="default" r:id="rId8"/>
      <w:pgSz w:w="12240" w:h="15840"/>
      <w:pgMar w:top="709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1E" w:rsidRDefault="00FE4B1E" w:rsidP="007D22E2">
      <w:pPr>
        <w:spacing w:after="0" w:line="240" w:lineRule="auto"/>
      </w:pPr>
      <w:r>
        <w:separator/>
      </w:r>
    </w:p>
  </w:endnote>
  <w:endnote w:type="continuationSeparator" w:id="0">
    <w:p w:rsidR="00FE4B1E" w:rsidRDefault="00FE4B1E" w:rsidP="007D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nkGothITC Bk BT">
    <w:altName w:val="FrnkGothITC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hic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1E" w:rsidRDefault="00FE4B1E" w:rsidP="007D22E2">
      <w:pPr>
        <w:spacing w:after="0" w:line="240" w:lineRule="auto"/>
      </w:pPr>
      <w:r>
        <w:separator/>
      </w:r>
    </w:p>
  </w:footnote>
  <w:footnote w:type="continuationSeparator" w:id="0">
    <w:p w:rsidR="00FE4B1E" w:rsidRDefault="00FE4B1E" w:rsidP="007D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E2" w:rsidRDefault="007D22E2">
    <w:pPr>
      <w:pStyle w:val="Encabezado"/>
    </w:pPr>
    <w:r w:rsidRPr="007D22E2">
      <w:rPr>
        <w:noProof/>
        <w:color w:val="848484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D22E2" w:rsidRDefault="007D22E2">
                              <w:pPr>
                                <w:spacing w:after="0" w:line="240" w:lineRule="auto"/>
                              </w:pPr>
                              <w:r>
                                <w:t>INVESTIGACIÓN Y TRATAMIENTO DE LA INFORMACIÓN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BoYOrzuAIAAL4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7D22E2" w:rsidRDefault="007D22E2">
                        <w:pPr>
                          <w:spacing w:after="0" w:line="240" w:lineRule="auto"/>
                        </w:pPr>
                        <w:r>
                          <w:t>INVESTIGACIÓN Y TRATAMIENTO DE LA INFORMACIÓN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D22E2">
      <w:rPr>
        <w:noProof/>
        <w:color w:val="848484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D22E2" w:rsidRDefault="007D22E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7D22E2">
                            <w:rPr>
                              <w:noProof/>
                              <w:color w:val="FFFFFF" w:themeColor="background1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PHGxConAgAAOAQAAA4AAAAAAAAAAAAAAAAALgIAAGRycy9lMm9Eb2Mu&#10;eG1sUEsBAi0AFAAGAAgAAAAhAEBxNDjbAAAABAEAAA8AAAAAAAAAAAAAAAAAgQQAAGRycy9kb3du&#10;cmV2LnhtbFBLBQYAAAAABAAEAPMAAACJBQAAAAA=&#10;" o:allowincell="f" fillcolor="#d9c19b [1945]" stroked="f">
              <v:textbox style="mso-fit-shape-to-text:t" inset=",0,,0">
                <w:txbxContent>
                  <w:p w:rsidR="007D22E2" w:rsidRDefault="007D22E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7D22E2">
                      <w:rPr>
                        <w:noProof/>
                        <w:color w:val="FFFFFF" w:themeColor="background1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DCF"/>
    <w:multiLevelType w:val="hybridMultilevel"/>
    <w:tmpl w:val="04BE3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1A4656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0A38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A71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100"/>
    <w:multiLevelType w:val="hybridMultilevel"/>
    <w:tmpl w:val="0100B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3643"/>
    <w:multiLevelType w:val="hybridMultilevel"/>
    <w:tmpl w:val="B89A6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E3FDA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0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E"/>
    <w:rsid w:val="000E72EE"/>
    <w:rsid w:val="001F41B5"/>
    <w:rsid w:val="00283413"/>
    <w:rsid w:val="003A14AA"/>
    <w:rsid w:val="003C69EC"/>
    <w:rsid w:val="003E6CA2"/>
    <w:rsid w:val="00453297"/>
    <w:rsid w:val="006F7049"/>
    <w:rsid w:val="0076581F"/>
    <w:rsid w:val="007B5A49"/>
    <w:rsid w:val="007D22E2"/>
    <w:rsid w:val="00891C55"/>
    <w:rsid w:val="00A16A4E"/>
    <w:rsid w:val="00A2308A"/>
    <w:rsid w:val="00BA2FCE"/>
    <w:rsid w:val="00C64928"/>
    <w:rsid w:val="00C82AD3"/>
    <w:rsid w:val="00DE422E"/>
    <w:rsid w:val="00EA765D"/>
    <w:rsid w:val="00EF2BB8"/>
    <w:rsid w:val="00FD7BC6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F3088"/>
  <w15:docId w15:val="{E6555A56-FA73-4773-9076-A0D7E1D9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rsid w:val="003A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08A"/>
    <w:rPr>
      <w:rFonts w:ascii="Segoe UI" w:hAnsi="Segoe UI" w:cs="Segoe UI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hAnsi="FrnkGothITC Bk BT"/>
      <w:sz w:val="24"/>
      <w:szCs w:val="24"/>
      <w:lang w:val="es-ES"/>
    </w:rPr>
  </w:style>
  <w:style w:type="character" w:customStyle="1" w:styleId="A1">
    <w:name w:val="A1"/>
    <w:uiPriority w:val="99"/>
    <w:rsid w:val="00EA765D"/>
    <w:rPr>
      <w:rFonts w:cs="FrnkGothITC Bk BT"/>
      <w:color w:val="000000"/>
      <w:sz w:val="16"/>
      <w:szCs w:val="16"/>
    </w:rPr>
  </w:style>
  <w:style w:type="paragraph" w:customStyle="1" w:styleId="Pa20">
    <w:name w:val="Pa20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hAnsi="FrnkGothITC Bk BT"/>
      <w:sz w:val="24"/>
      <w:szCs w:val="24"/>
      <w:lang w:val="es-ES"/>
    </w:rPr>
  </w:style>
  <w:style w:type="character" w:customStyle="1" w:styleId="A4">
    <w:name w:val="A4"/>
    <w:uiPriority w:val="99"/>
    <w:rsid w:val="00EA765D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hAnsi="FrnkGothITC Bk BT"/>
      <w:sz w:val="24"/>
      <w:szCs w:val="24"/>
      <w:lang w:val="es-ES"/>
    </w:rPr>
  </w:style>
  <w:style w:type="paragraph" w:customStyle="1" w:styleId="Pa26">
    <w:name w:val="Pa26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hAnsi="FrnkGothITC Bk BT"/>
      <w:sz w:val="24"/>
      <w:szCs w:val="24"/>
      <w:lang w:val="es-ES"/>
    </w:rPr>
  </w:style>
  <w:style w:type="paragraph" w:customStyle="1" w:styleId="Default">
    <w:name w:val="Default"/>
    <w:rsid w:val="00EA765D"/>
    <w:pPr>
      <w:autoSpaceDE w:val="0"/>
      <w:autoSpaceDN w:val="0"/>
      <w:adjustRightInd w:val="0"/>
      <w:spacing w:after="0" w:line="240" w:lineRule="auto"/>
    </w:pPr>
    <w:rPr>
      <w:rFonts w:ascii="FrnkGothITC Bk BT" w:hAnsi="FrnkGothITC Bk BT" w:cs="FrnkGothITC Bk BT"/>
      <w:color w:val="000000"/>
      <w:sz w:val="24"/>
      <w:szCs w:val="24"/>
      <w:lang w:val="es-ES"/>
    </w:rPr>
  </w:style>
  <w:style w:type="paragraph" w:customStyle="1" w:styleId="Pa28">
    <w:name w:val="Pa28"/>
    <w:basedOn w:val="Default"/>
    <w:next w:val="Default"/>
    <w:uiPriority w:val="99"/>
    <w:rsid w:val="00EA765D"/>
    <w:pPr>
      <w:spacing w:line="20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7D2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2E2"/>
  </w:style>
  <w:style w:type="paragraph" w:styleId="Piedepgina">
    <w:name w:val="footer"/>
    <w:basedOn w:val="Normal"/>
    <w:link w:val="PiedepginaCar"/>
    <w:uiPriority w:val="99"/>
    <w:unhideWhenUsed/>
    <w:rsid w:val="007D2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MARIA\AppData\Roaming\Microsoft\Templates\Dise&#241;o%20de%20infor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nkGothITC Bk BT">
    <w:altName w:val="FrnkGothITC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hic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4"/>
    <w:rsid w:val="00544284"/>
    <w:rsid w:val="00C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AC07DF7B9094F648BAF895F93E43275">
    <w:name w:val="3AC07DF7B9094F648BAF895F93E43275"/>
    <w:rsid w:val="00544284"/>
  </w:style>
  <w:style w:type="paragraph" w:customStyle="1" w:styleId="20A8E461C72F495FA86D1DC155465CB7">
    <w:name w:val="20A8E461C72F495FA86D1DC155465CB7"/>
    <w:rsid w:val="00544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informe.dotx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INVESTIGACIÓN Y TRATAMIENTO DE LA INFORMACIÓN</dc:title>
  <dc:creator>ROSA MARIA MACEIRAS MIÑÁN</dc:creator>
  <cp:keywords/>
  <cp:lastModifiedBy>ROSA MARIA MACEIRAS MIÑÁN</cp:lastModifiedBy>
  <cp:revision>3</cp:revision>
  <cp:lastPrinted>2017-09-26T17:23:00Z</cp:lastPrinted>
  <dcterms:created xsi:type="dcterms:W3CDTF">2017-09-26T17:35:00Z</dcterms:created>
  <dcterms:modified xsi:type="dcterms:W3CDTF">2017-09-26T17:38:00Z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