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29F" w:rsidRDefault="00126C55" w:rsidP="00B5129F">
      <w:pPr>
        <w:ind w:left="-900"/>
      </w:pPr>
      <w:bookmarkStart w:id="0" w:name="_GoBack"/>
      <w:bookmarkEnd w:id="0"/>
      <w:r w:rsidRPr="00A068CC">
        <w:rPr>
          <w:noProof/>
          <w:lang w:val="es-ES"/>
        </w:rPr>
        <w:drawing>
          <wp:inline distT="0" distB="0" distL="0" distR="0">
            <wp:extent cx="6715125" cy="638175"/>
            <wp:effectExtent l="0" t="0" r="9525" b="9525"/>
            <wp:docPr id="1" name="Imagen 1" descr="anagrama%20oficia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agrama%20oficial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29F" w:rsidRPr="00B5129F" w:rsidRDefault="00B5129F" w:rsidP="00B5129F"/>
    <w:p w:rsidR="00B5129F" w:rsidRPr="00B5129F" w:rsidRDefault="00B5129F" w:rsidP="00B5129F"/>
    <w:p w:rsidR="00201D10" w:rsidRPr="00A2752E" w:rsidRDefault="00AD34A2" w:rsidP="00201D10">
      <w:pPr>
        <w:jc w:val="both"/>
        <w:rPr>
          <w:rFonts w:ascii="Calibri" w:hAnsi="Calibri"/>
        </w:rPr>
      </w:pPr>
      <w:r w:rsidRPr="00A2752E">
        <w:rPr>
          <w:rFonts w:ascii="Calibri" w:hAnsi="Calibri"/>
        </w:rPr>
        <w:t xml:space="preserve">Co motivo do comezo de curso enviámoslles o horario do seu fillo/a. </w:t>
      </w:r>
    </w:p>
    <w:p w:rsidR="009C3975" w:rsidRPr="00A2752E" w:rsidRDefault="00AD34A2" w:rsidP="00201D10">
      <w:pPr>
        <w:jc w:val="both"/>
        <w:rPr>
          <w:rFonts w:ascii="Calibri" w:hAnsi="Calibri"/>
        </w:rPr>
      </w:pPr>
      <w:r w:rsidRPr="00A2752E">
        <w:rPr>
          <w:rFonts w:ascii="Calibri" w:hAnsi="Calibri"/>
        </w:rPr>
        <w:t xml:space="preserve">Non esquezan que </w:t>
      </w:r>
      <w:r w:rsidR="00201D10" w:rsidRPr="00A2752E">
        <w:rPr>
          <w:rFonts w:ascii="Calibri" w:hAnsi="Calibri"/>
        </w:rPr>
        <w:t xml:space="preserve">a asistencia a clase é obrigatoria e que </w:t>
      </w:r>
      <w:r w:rsidR="009C3975" w:rsidRPr="00A2752E">
        <w:rPr>
          <w:rFonts w:ascii="Calibri" w:hAnsi="Calibri"/>
        </w:rPr>
        <w:t xml:space="preserve">debe </w:t>
      </w:r>
      <w:r w:rsidR="00201D10" w:rsidRPr="00A2752E">
        <w:rPr>
          <w:rFonts w:ascii="Calibri" w:hAnsi="Calibri"/>
        </w:rPr>
        <w:t>vir</w:t>
      </w:r>
      <w:r w:rsidR="009C3975" w:rsidRPr="00A2752E">
        <w:rPr>
          <w:rFonts w:ascii="Calibri" w:hAnsi="Calibri"/>
        </w:rPr>
        <w:t xml:space="preserve"> </w:t>
      </w:r>
      <w:r w:rsidR="00201D10" w:rsidRPr="00A2752E">
        <w:rPr>
          <w:rFonts w:ascii="Calibri" w:hAnsi="Calibri"/>
        </w:rPr>
        <w:t xml:space="preserve">ao instituto </w:t>
      </w:r>
      <w:r w:rsidR="009C3975" w:rsidRPr="00A2752E">
        <w:rPr>
          <w:rFonts w:ascii="Calibri" w:hAnsi="Calibri"/>
        </w:rPr>
        <w:t>co material necesario (incluído o equipamento deportivo)</w:t>
      </w:r>
      <w:r w:rsidR="00201D10" w:rsidRPr="00A2752E">
        <w:rPr>
          <w:rFonts w:ascii="Calibri" w:hAnsi="Calibri"/>
        </w:rPr>
        <w:t xml:space="preserve">, </w:t>
      </w:r>
      <w:r w:rsidR="009C3975" w:rsidRPr="00A2752E">
        <w:rPr>
          <w:rFonts w:ascii="Calibri" w:hAnsi="Calibri"/>
        </w:rPr>
        <w:t>seguir con atención e respecto as explicacións do profesorado, sen interromper o normal desenvolvemento das mesmas, respectando o dereito ao estudio dos seus compañeiros/as</w:t>
      </w:r>
      <w:r w:rsidR="00201D10" w:rsidRPr="00A2752E">
        <w:rPr>
          <w:rFonts w:ascii="Calibri" w:hAnsi="Calibri"/>
        </w:rPr>
        <w:t>,</w:t>
      </w:r>
      <w:r w:rsidR="009C3975" w:rsidRPr="00A2752E">
        <w:rPr>
          <w:rFonts w:ascii="Calibri" w:hAnsi="Calibri"/>
        </w:rPr>
        <w:t xml:space="preserve"> e participando de forma activa e responsable nas actividades propostas polo profesorado.</w:t>
      </w:r>
    </w:p>
    <w:p w:rsidR="00201D10" w:rsidRPr="00201D10" w:rsidRDefault="00201D10" w:rsidP="00201D10">
      <w:pPr>
        <w:jc w:val="both"/>
        <w:rPr>
          <w:rFonts w:ascii="Calibri" w:hAnsi="Calibri"/>
        </w:rPr>
      </w:pPr>
      <w:r w:rsidRPr="00201D10">
        <w:rPr>
          <w:rFonts w:ascii="Calibri" w:hAnsi="Calibri"/>
        </w:rPr>
        <w:t>A xustificación das faltas de asistencia a clase do alumnado realizarase ante o profesorado titor, por parte da nai, do pai ou das persoas titoras legais ou gardadoras do alumnado, acompañando, segundo proceda:</w:t>
      </w:r>
    </w:p>
    <w:p w:rsidR="00201D10" w:rsidRPr="00201D10" w:rsidRDefault="00201D10" w:rsidP="00201D10">
      <w:pPr>
        <w:jc w:val="both"/>
        <w:rPr>
          <w:rFonts w:ascii="Calibri" w:hAnsi="Calibri"/>
        </w:rPr>
      </w:pPr>
      <w:r w:rsidRPr="00201D10">
        <w:rPr>
          <w:rFonts w:ascii="Calibri" w:hAnsi="Calibri"/>
        </w:rPr>
        <w:t>1.</w:t>
      </w:r>
      <w:r w:rsidRPr="00201D10">
        <w:rPr>
          <w:rFonts w:ascii="Calibri" w:hAnsi="Calibri"/>
        </w:rPr>
        <w:tab/>
        <w:t>Xustificante médico, no caso de enfermidade propia ou grave dun familiar de primeiro ou segundo grao.</w:t>
      </w:r>
    </w:p>
    <w:p w:rsidR="00201D10" w:rsidRPr="00201D10" w:rsidRDefault="00201D10" w:rsidP="00201D10">
      <w:pPr>
        <w:jc w:val="both"/>
        <w:rPr>
          <w:rFonts w:ascii="Calibri" w:hAnsi="Calibri"/>
        </w:rPr>
      </w:pPr>
      <w:r w:rsidRPr="00201D10">
        <w:rPr>
          <w:rFonts w:ascii="Calibri" w:hAnsi="Calibri"/>
        </w:rPr>
        <w:t>2.</w:t>
      </w:r>
      <w:r w:rsidRPr="00201D10">
        <w:rPr>
          <w:rFonts w:ascii="Calibri" w:hAnsi="Calibri"/>
        </w:rPr>
        <w:tab/>
        <w:t>Documento acreditativo, no caso de deberes inescusables, presentación a exames ou morte de familiares de primeiro ou segundo grao.</w:t>
      </w:r>
    </w:p>
    <w:p w:rsidR="00201D10" w:rsidRDefault="00201D10" w:rsidP="00201D10">
      <w:pPr>
        <w:jc w:val="both"/>
        <w:rPr>
          <w:rFonts w:ascii="Calibri" w:hAnsi="Calibri"/>
        </w:rPr>
      </w:pPr>
      <w:r w:rsidRPr="00201D10">
        <w:rPr>
          <w:rFonts w:ascii="Calibri" w:hAnsi="Calibri"/>
        </w:rPr>
        <w:t>3.</w:t>
      </w:r>
      <w:r w:rsidRPr="00201D10">
        <w:rPr>
          <w:rFonts w:ascii="Calibri" w:hAnsi="Calibri"/>
        </w:rPr>
        <w:tab/>
        <w:t>Calquera outro documento acreditativo da circunstancia que xustifique a ausencia</w:t>
      </w:r>
      <w:r>
        <w:rPr>
          <w:rFonts w:ascii="Calibri" w:hAnsi="Calibri"/>
        </w:rPr>
        <w:t>.</w:t>
      </w:r>
    </w:p>
    <w:p w:rsidR="00C62286" w:rsidRPr="00A2752E" w:rsidRDefault="00201D10" w:rsidP="00AD34A2">
      <w:pPr>
        <w:jc w:val="both"/>
        <w:rPr>
          <w:rFonts w:ascii="Calibri" w:hAnsi="Calibri"/>
        </w:rPr>
      </w:pPr>
      <w:r w:rsidRPr="00A2752E">
        <w:rPr>
          <w:rFonts w:ascii="Calibri" w:hAnsi="Calibri"/>
        </w:rPr>
        <w:t>Tamén lles indicamos os días e horas que o profesorado titor, a orientadora e a xefa de estudos te</w:t>
      </w:r>
      <w:r w:rsidR="00D374D6" w:rsidRPr="00A2752E">
        <w:rPr>
          <w:rFonts w:ascii="Calibri" w:hAnsi="Calibri"/>
        </w:rPr>
        <w:t>ñen dedicadas a poder recibilos, previa cita:</w:t>
      </w:r>
    </w:p>
    <w:p w:rsidR="00D374D6" w:rsidRPr="00A2752E" w:rsidRDefault="00D374D6" w:rsidP="00AD34A2">
      <w:pPr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693"/>
        <w:gridCol w:w="2506"/>
      </w:tblGrid>
      <w:tr w:rsidR="00D374D6" w:rsidRPr="00A2752E" w:rsidTr="00A2752E">
        <w:tc>
          <w:tcPr>
            <w:tcW w:w="3936" w:type="dxa"/>
            <w:shd w:val="clear" w:color="auto" w:fill="D9D9D9"/>
          </w:tcPr>
          <w:p w:rsidR="00D374D6" w:rsidRPr="00A2752E" w:rsidRDefault="00D374D6" w:rsidP="00A2752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693" w:type="dxa"/>
            <w:shd w:val="clear" w:color="auto" w:fill="auto"/>
          </w:tcPr>
          <w:p w:rsidR="00D374D6" w:rsidRPr="00A2752E" w:rsidRDefault="00D374D6" w:rsidP="00A2752E">
            <w:pPr>
              <w:jc w:val="center"/>
              <w:rPr>
                <w:rFonts w:ascii="Calibri" w:hAnsi="Calibri"/>
              </w:rPr>
            </w:pPr>
            <w:r w:rsidRPr="00A2752E">
              <w:rPr>
                <w:rFonts w:ascii="Calibri" w:hAnsi="Calibri"/>
              </w:rPr>
              <w:t>Día</w:t>
            </w:r>
          </w:p>
        </w:tc>
        <w:tc>
          <w:tcPr>
            <w:tcW w:w="2506" w:type="dxa"/>
            <w:shd w:val="clear" w:color="auto" w:fill="auto"/>
          </w:tcPr>
          <w:p w:rsidR="00D374D6" w:rsidRPr="00A2752E" w:rsidRDefault="00D374D6" w:rsidP="00A2752E">
            <w:pPr>
              <w:jc w:val="center"/>
              <w:rPr>
                <w:rFonts w:ascii="Calibri" w:hAnsi="Calibri"/>
              </w:rPr>
            </w:pPr>
            <w:r w:rsidRPr="00A2752E">
              <w:rPr>
                <w:rFonts w:ascii="Calibri" w:hAnsi="Calibri"/>
              </w:rPr>
              <w:t>Hora</w:t>
            </w:r>
          </w:p>
        </w:tc>
      </w:tr>
      <w:tr w:rsidR="00D374D6" w:rsidRPr="00A2752E" w:rsidTr="00A2752E">
        <w:tc>
          <w:tcPr>
            <w:tcW w:w="3936" w:type="dxa"/>
            <w:shd w:val="clear" w:color="auto" w:fill="auto"/>
          </w:tcPr>
          <w:p w:rsidR="00D374D6" w:rsidRPr="00A2752E" w:rsidRDefault="00D374D6" w:rsidP="00A2752E">
            <w:pPr>
              <w:jc w:val="both"/>
              <w:rPr>
                <w:rFonts w:ascii="Calibri" w:hAnsi="Calibri"/>
              </w:rPr>
            </w:pPr>
            <w:r w:rsidRPr="00A2752E">
              <w:rPr>
                <w:rFonts w:ascii="Calibri" w:hAnsi="Calibri"/>
              </w:rPr>
              <w:t xml:space="preserve">Titor/a: </w:t>
            </w:r>
          </w:p>
        </w:tc>
        <w:tc>
          <w:tcPr>
            <w:tcW w:w="2693" w:type="dxa"/>
            <w:shd w:val="clear" w:color="auto" w:fill="auto"/>
          </w:tcPr>
          <w:p w:rsidR="00D374D6" w:rsidRPr="00A2752E" w:rsidRDefault="00D374D6" w:rsidP="00A2752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506" w:type="dxa"/>
            <w:shd w:val="clear" w:color="auto" w:fill="auto"/>
          </w:tcPr>
          <w:p w:rsidR="00D374D6" w:rsidRPr="00A2752E" w:rsidRDefault="00D374D6" w:rsidP="00A2752E">
            <w:pPr>
              <w:jc w:val="both"/>
              <w:rPr>
                <w:rFonts w:ascii="Calibri" w:hAnsi="Calibri"/>
              </w:rPr>
            </w:pPr>
          </w:p>
        </w:tc>
      </w:tr>
      <w:tr w:rsidR="00D374D6" w:rsidRPr="00A2752E" w:rsidTr="00A2752E">
        <w:tc>
          <w:tcPr>
            <w:tcW w:w="3936" w:type="dxa"/>
            <w:shd w:val="clear" w:color="auto" w:fill="auto"/>
          </w:tcPr>
          <w:p w:rsidR="00D374D6" w:rsidRPr="00A2752E" w:rsidRDefault="00D374D6" w:rsidP="00A2752E">
            <w:pPr>
              <w:jc w:val="both"/>
              <w:rPr>
                <w:rFonts w:ascii="Calibri" w:hAnsi="Calibri"/>
              </w:rPr>
            </w:pPr>
            <w:r w:rsidRPr="00A2752E">
              <w:rPr>
                <w:rFonts w:ascii="Calibri" w:hAnsi="Calibri"/>
              </w:rPr>
              <w:t>Orientadora: Pilar Crespo</w:t>
            </w:r>
          </w:p>
        </w:tc>
        <w:tc>
          <w:tcPr>
            <w:tcW w:w="2693" w:type="dxa"/>
            <w:shd w:val="clear" w:color="auto" w:fill="auto"/>
          </w:tcPr>
          <w:p w:rsidR="00D374D6" w:rsidRPr="00A2752E" w:rsidRDefault="00D374D6" w:rsidP="00A2752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506" w:type="dxa"/>
            <w:shd w:val="clear" w:color="auto" w:fill="auto"/>
          </w:tcPr>
          <w:p w:rsidR="00D374D6" w:rsidRPr="00A2752E" w:rsidRDefault="00D374D6" w:rsidP="00A2752E">
            <w:pPr>
              <w:jc w:val="both"/>
              <w:rPr>
                <w:rFonts w:ascii="Calibri" w:hAnsi="Calibri"/>
              </w:rPr>
            </w:pPr>
          </w:p>
        </w:tc>
      </w:tr>
      <w:tr w:rsidR="00D374D6" w:rsidRPr="00A2752E" w:rsidTr="00A2752E">
        <w:tc>
          <w:tcPr>
            <w:tcW w:w="3936" w:type="dxa"/>
            <w:shd w:val="clear" w:color="auto" w:fill="auto"/>
          </w:tcPr>
          <w:p w:rsidR="00D374D6" w:rsidRPr="00A2752E" w:rsidRDefault="00D374D6" w:rsidP="00A2752E">
            <w:pPr>
              <w:jc w:val="both"/>
              <w:rPr>
                <w:rFonts w:ascii="Calibri" w:hAnsi="Calibri"/>
              </w:rPr>
            </w:pPr>
            <w:r w:rsidRPr="00A2752E">
              <w:rPr>
                <w:rFonts w:ascii="Calibri" w:hAnsi="Calibri"/>
              </w:rPr>
              <w:t>Xefa estudos: Rosalía Gago</w:t>
            </w:r>
          </w:p>
        </w:tc>
        <w:tc>
          <w:tcPr>
            <w:tcW w:w="2693" w:type="dxa"/>
            <w:shd w:val="clear" w:color="auto" w:fill="auto"/>
          </w:tcPr>
          <w:p w:rsidR="00D374D6" w:rsidRPr="00A2752E" w:rsidRDefault="00D374D6" w:rsidP="00A2752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506" w:type="dxa"/>
            <w:shd w:val="clear" w:color="auto" w:fill="auto"/>
          </w:tcPr>
          <w:p w:rsidR="00D374D6" w:rsidRPr="00A2752E" w:rsidRDefault="00D374D6" w:rsidP="00A2752E">
            <w:pPr>
              <w:jc w:val="both"/>
              <w:rPr>
                <w:rFonts w:ascii="Calibri" w:hAnsi="Calibri"/>
              </w:rPr>
            </w:pPr>
          </w:p>
        </w:tc>
      </w:tr>
    </w:tbl>
    <w:p w:rsidR="00201D10" w:rsidRPr="00A2752E" w:rsidRDefault="00201D10" w:rsidP="00AD34A2">
      <w:pPr>
        <w:jc w:val="both"/>
        <w:rPr>
          <w:rFonts w:ascii="Calibri" w:hAnsi="Calibri"/>
        </w:rPr>
      </w:pPr>
    </w:p>
    <w:p w:rsidR="00D374D6" w:rsidRPr="00A2752E" w:rsidRDefault="00D374D6" w:rsidP="00AD34A2">
      <w:pPr>
        <w:jc w:val="both"/>
        <w:rPr>
          <w:rFonts w:ascii="Calibri" w:hAnsi="Calibri"/>
        </w:rPr>
      </w:pPr>
      <w:r w:rsidRPr="00A2752E">
        <w:rPr>
          <w:rFonts w:ascii="Calibri" w:hAnsi="Calibri"/>
        </w:rPr>
        <w:t>Aproveito a ocasión para saudalos,</w:t>
      </w:r>
    </w:p>
    <w:p w:rsidR="00D374D6" w:rsidRPr="00A2752E" w:rsidRDefault="00D374D6" w:rsidP="00AD34A2">
      <w:pPr>
        <w:jc w:val="both"/>
        <w:rPr>
          <w:rFonts w:ascii="Calibri" w:hAnsi="Calibri"/>
        </w:rPr>
      </w:pPr>
    </w:p>
    <w:p w:rsidR="00D374D6" w:rsidRPr="00A2752E" w:rsidRDefault="00D374D6" w:rsidP="00AD34A2">
      <w:pPr>
        <w:jc w:val="both"/>
        <w:rPr>
          <w:rFonts w:ascii="Calibri" w:hAnsi="Calibri"/>
        </w:rPr>
      </w:pPr>
    </w:p>
    <w:p w:rsidR="00D374D6" w:rsidRPr="00A2752E" w:rsidRDefault="00CE4E24" w:rsidP="00204DA3">
      <w:pPr>
        <w:tabs>
          <w:tab w:val="left" w:pos="6450"/>
        </w:tabs>
        <w:jc w:val="right"/>
        <w:rPr>
          <w:rFonts w:ascii="Calibri" w:hAnsi="Calibri"/>
        </w:rPr>
      </w:pPr>
      <w:r w:rsidRPr="00A2752E">
        <w:rPr>
          <w:rFonts w:ascii="Calibri" w:hAnsi="Calibri"/>
        </w:rPr>
        <w:t xml:space="preserve">Pontevedra, </w:t>
      </w:r>
      <w:r w:rsidR="00204DA3" w:rsidRPr="00A2752E">
        <w:rPr>
          <w:rFonts w:ascii="Calibri" w:hAnsi="Calibri"/>
        </w:rPr>
        <w:t>25 de setembro de 2017</w:t>
      </w:r>
    </w:p>
    <w:p w:rsidR="00204DA3" w:rsidRPr="00A2752E" w:rsidRDefault="00204DA3" w:rsidP="00AD34A2">
      <w:pPr>
        <w:jc w:val="both"/>
        <w:rPr>
          <w:rFonts w:ascii="Calibri" w:hAnsi="Calibri"/>
        </w:rPr>
      </w:pPr>
    </w:p>
    <w:p w:rsidR="00204DA3" w:rsidRPr="00A2752E" w:rsidRDefault="00204DA3" w:rsidP="00AD34A2">
      <w:pPr>
        <w:jc w:val="both"/>
        <w:rPr>
          <w:rFonts w:ascii="Calibri" w:hAnsi="Calibri"/>
        </w:rPr>
      </w:pPr>
    </w:p>
    <w:p w:rsidR="00D374D6" w:rsidRPr="00A2752E" w:rsidRDefault="00D374D6" w:rsidP="00AD34A2">
      <w:pPr>
        <w:jc w:val="both"/>
        <w:rPr>
          <w:rFonts w:ascii="Calibri" w:hAnsi="Calibri"/>
        </w:rPr>
      </w:pPr>
      <w:r w:rsidRPr="00A2752E">
        <w:rPr>
          <w:rFonts w:ascii="Calibri" w:hAnsi="Calibri"/>
        </w:rPr>
        <w:t xml:space="preserve">Asdo.: </w:t>
      </w:r>
    </w:p>
    <w:p w:rsidR="00204DA3" w:rsidRPr="00A2752E" w:rsidRDefault="00204DA3" w:rsidP="00AD34A2">
      <w:pPr>
        <w:jc w:val="both"/>
        <w:rPr>
          <w:rFonts w:ascii="Calibri" w:hAnsi="Calibri"/>
        </w:rPr>
      </w:pPr>
    </w:p>
    <w:p w:rsidR="00D374D6" w:rsidRPr="00A2752E" w:rsidRDefault="00D374D6" w:rsidP="00D374D6">
      <w:pPr>
        <w:rPr>
          <w:rFonts w:ascii="Calibri" w:hAnsi="Calibri"/>
        </w:rPr>
      </w:pPr>
    </w:p>
    <w:p w:rsidR="00D374D6" w:rsidRDefault="00CE4E24" w:rsidP="00D374D6">
      <w:pPr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</w:t>
      </w:r>
      <w:r w:rsidR="00204DA3">
        <w:rPr>
          <w:rFonts w:ascii="Calibri" w:hAnsi="Calibri"/>
        </w:rPr>
        <w:t>____</w:t>
      </w:r>
      <w:r>
        <w:rPr>
          <w:rFonts w:ascii="Calibri" w:hAnsi="Calibri"/>
        </w:rPr>
        <w:t>____</w:t>
      </w:r>
    </w:p>
    <w:p w:rsidR="00CE4E24" w:rsidRDefault="00126C55" w:rsidP="00D374D6">
      <w:pPr>
        <w:rPr>
          <w:rFonts w:ascii="Calibri" w:hAnsi="Calibri"/>
          <w:sz w:val="20"/>
          <w:szCs w:val="20"/>
        </w:rPr>
      </w:pPr>
      <w:r w:rsidRPr="00CE4E24">
        <w:rPr>
          <w:rFonts w:ascii="Calibri" w:hAnsi="Calibri"/>
          <w:noProof/>
          <w:lang w:val="es-ES"/>
        </w:rPr>
        <w:drawing>
          <wp:inline distT="0" distB="0" distL="0" distR="0">
            <wp:extent cx="361950" cy="257175"/>
            <wp:effectExtent l="0" t="0" r="0" b="9525"/>
            <wp:docPr id="2" name="Imagen 2" descr="black-scissor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ck-scissors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4DA3" w:rsidRPr="00CE4E24">
        <w:rPr>
          <w:rFonts w:ascii="Calibri" w:hAnsi="Calibri"/>
          <w:sz w:val="20"/>
          <w:szCs w:val="20"/>
        </w:rPr>
        <w:t>(cortar pola liña e devolver asinado ao titor/a)</w:t>
      </w:r>
    </w:p>
    <w:p w:rsidR="00204DA3" w:rsidRDefault="00204DA3" w:rsidP="00D374D6">
      <w:pPr>
        <w:rPr>
          <w:rFonts w:ascii="Calibri" w:hAnsi="Calibri"/>
        </w:rPr>
      </w:pPr>
    </w:p>
    <w:p w:rsidR="00CE4E24" w:rsidRDefault="00CE4E24" w:rsidP="00D374D6">
      <w:pPr>
        <w:rPr>
          <w:rFonts w:ascii="Calibri" w:hAnsi="Calibri"/>
        </w:rPr>
      </w:pPr>
      <w:r>
        <w:rPr>
          <w:rFonts w:ascii="Calibri" w:hAnsi="Calibri"/>
        </w:rPr>
        <w:t>Nome do alumno/a: .................................................................................................................</w:t>
      </w:r>
    </w:p>
    <w:p w:rsidR="00CE4E24" w:rsidRDefault="00CE4E24" w:rsidP="00D374D6">
      <w:pPr>
        <w:rPr>
          <w:rFonts w:ascii="Calibri" w:hAnsi="Calibri"/>
        </w:rPr>
      </w:pPr>
      <w:r>
        <w:rPr>
          <w:rFonts w:ascii="Calibri" w:hAnsi="Calibri"/>
        </w:rPr>
        <w:t>Nome do pai/nai/titor: .............................................................................................................</w:t>
      </w:r>
    </w:p>
    <w:p w:rsidR="00CE4E24" w:rsidRPr="00A2752E" w:rsidRDefault="00CE4E24" w:rsidP="00D374D6">
      <w:pPr>
        <w:rPr>
          <w:rFonts w:ascii="Calibri" w:hAnsi="Calibri"/>
        </w:rPr>
      </w:pPr>
      <w:r w:rsidRPr="00A2752E">
        <w:rPr>
          <w:rFonts w:ascii="Calibri" w:hAnsi="Calibri"/>
        </w:rPr>
        <w:t>DNI: ..................................................</w:t>
      </w:r>
    </w:p>
    <w:p w:rsidR="00CE4E24" w:rsidRPr="00A2752E" w:rsidRDefault="00CE4E24" w:rsidP="00D374D6">
      <w:pPr>
        <w:rPr>
          <w:rFonts w:ascii="Calibri" w:hAnsi="Calibri"/>
        </w:rPr>
      </w:pPr>
    </w:p>
    <w:p w:rsidR="00CE4E24" w:rsidRPr="00A2752E" w:rsidRDefault="00CE4E24" w:rsidP="00D374D6">
      <w:pPr>
        <w:rPr>
          <w:rFonts w:ascii="Calibri" w:hAnsi="Calibri"/>
        </w:rPr>
      </w:pPr>
    </w:p>
    <w:p w:rsidR="00CE4E24" w:rsidRPr="00A2752E" w:rsidRDefault="00CE4E24" w:rsidP="00D374D6">
      <w:pPr>
        <w:rPr>
          <w:rFonts w:ascii="Calibri" w:hAnsi="Calibri"/>
        </w:rPr>
      </w:pPr>
      <w:r w:rsidRPr="00A2752E">
        <w:rPr>
          <w:rFonts w:ascii="Calibri" w:hAnsi="Calibri"/>
        </w:rPr>
        <w:t xml:space="preserve">Asdo.: </w:t>
      </w:r>
    </w:p>
    <w:p w:rsidR="00CE4E24" w:rsidRPr="00A2752E" w:rsidRDefault="00CE4E24" w:rsidP="00D374D6">
      <w:pPr>
        <w:rPr>
          <w:rFonts w:ascii="Calibri" w:hAnsi="Calibri"/>
        </w:rPr>
      </w:pPr>
    </w:p>
    <w:sectPr w:rsidR="00CE4E24" w:rsidRPr="00A2752E" w:rsidSect="00B5129F">
      <w:footerReference w:type="default" r:id="rId9"/>
      <w:pgSz w:w="11906" w:h="16838"/>
      <w:pgMar w:top="1417" w:right="128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E20" w:rsidRDefault="001E5E20" w:rsidP="00024CC2">
      <w:r>
        <w:separator/>
      </w:r>
    </w:p>
  </w:endnote>
  <w:endnote w:type="continuationSeparator" w:id="0">
    <w:p w:rsidR="001E5E20" w:rsidRDefault="001E5E20" w:rsidP="0002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CC2" w:rsidRDefault="00024CC2">
    <w:pPr>
      <w:pStyle w:val="Piedepgina"/>
      <w:jc w:val="right"/>
    </w:pPr>
  </w:p>
  <w:p w:rsidR="00024CC2" w:rsidRDefault="00024CC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E20" w:rsidRDefault="001E5E20" w:rsidP="00024CC2">
      <w:r>
        <w:separator/>
      </w:r>
    </w:p>
  </w:footnote>
  <w:footnote w:type="continuationSeparator" w:id="0">
    <w:p w:rsidR="001E5E20" w:rsidRDefault="001E5E20" w:rsidP="00024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973C8"/>
    <w:multiLevelType w:val="singleLevel"/>
    <w:tmpl w:val="00000022"/>
    <w:lvl w:ilvl="0">
      <w:start w:val="1"/>
      <w:numFmt w:val="lowerLetter"/>
      <w:lvlText w:val="%1)"/>
      <w:lvlJc w:val="left"/>
      <w:pPr>
        <w:tabs>
          <w:tab w:val="num" w:pos="1813"/>
        </w:tabs>
        <w:ind w:left="1813" w:hanging="397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55"/>
    <w:rsid w:val="00024CC2"/>
    <w:rsid w:val="00126C55"/>
    <w:rsid w:val="001E5E20"/>
    <w:rsid w:val="00201D10"/>
    <w:rsid w:val="00204DA3"/>
    <w:rsid w:val="00430C46"/>
    <w:rsid w:val="004803AC"/>
    <w:rsid w:val="0055129F"/>
    <w:rsid w:val="0057145E"/>
    <w:rsid w:val="007D05FA"/>
    <w:rsid w:val="00831755"/>
    <w:rsid w:val="009C3975"/>
    <w:rsid w:val="00A068CC"/>
    <w:rsid w:val="00A2752E"/>
    <w:rsid w:val="00AD34A2"/>
    <w:rsid w:val="00B5129F"/>
    <w:rsid w:val="00C62286"/>
    <w:rsid w:val="00CA2778"/>
    <w:rsid w:val="00CE4E24"/>
    <w:rsid w:val="00D374D6"/>
    <w:rsid w:val="00E54733"/>
    <w:rsid w:val="00EF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F56A3-E466-4108-93C6-757CB857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gl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uiPriority w:val="99"/>
    <w:unhideWhenUsed/>
    <w:rsid w:val="00EF15AC"/>
    <w:pPr>
      <w:spacing w:beforeAutospacing="1" w:line="288" w:lineRule="auto"/>
    </w:pPr>
    <w:rPr>
      <w:rFonts w:eastAsia="SimSun"/>
      <w:sz w:val="24"/>
      <w:szCs w:val="24"/>
      <w:lang w:val="en-US" w:eastAsia="zh-CN"/>
    </w:rPr>
  </w:style>
  <w:style w:type="paragraph" w:styleId="Textodeglobo">
    <w:name w:val="Balloon Text"/>
    <w:basedOn w:val="Normal"/>
    <w:link w:val="TextodegloboCar"/>
    <w:rsid w:val="00EF15A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EF15AC"/>
    <w:rPr>
      <w:rFonts w:ascii="Segoe UI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rsid w:val="00024CC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24CC2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024C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24CC2"/>
    <w:rPr>
      <w:sz w:val="24"/>
      <w:szCs w:val="24"/>
      <w:lang w:eastAsia="es-ES"/>
    </w:rPr>
  </w:style>
  <w:style w:type="table" w:styleId="Tablaconcuadrcula">
    <w:name w:val="Table Grid"/>
    <w:basedOn w:val="Tablanormal"/>
    <w:rsid w:val="00D37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Local\Temp\horario%20grupo-1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horario grupo-1.dot</Template>
  <TotalTime>1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..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Usuario</dc:creator>
  <cp:keywords/>
  <dc:description/>
  <cp:lastModifiedBy>Usuario</cp:lastModifiedBy>
  <cp:revision>1</cp:revision>
  <cp:lastPrinted>2017-06-06T09:25:00Z</cp:lastPrinted>
  <dcterms:created xsi:type="dcterms:W3CDTF">2017-09-13T11:03:00Z</dcterms:created>
  <dcterms:modified xsi:type="dcterms:W3CDTF">2017-09-13T11:04:00Z</dcterms:modified>
</cp:coreProperties>
</file>